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7C704" w14:textId="20172A0F" w:rsidR="00434BBC" w:rsidRPr="000E1DAD" w:rsidRDefault="001E4C70" w:rsidP="003E3566">
      <w:pPr>
        <w:pStyle w:val="Overskrift2"/>
        <w:tabs>
          <w:tab w:val="clear" w:pos="0"/>
          <w:tab w:val="clear" w:pos="849"/>
          <w:tab w:val="clear" w:pos="1698"/>
          <w:tab w:val="clear" w:pos="2550"/>
          <w:tab w:val="clear" w:pos="3402"/>
          <w:tab w:val="clear" w:pos="4254"/>
          <w:tab w:val="clear" w:pos="5103"/>
          <w:tab w:val="clear" w:pos="5952"/>
          <w:tab w:val="clear" w:pos="7656"/>
          <w:tab w:val="clear" w:pos="8508"/>
          <w:tab w:val="clear" w:pos="8640"/>
          <w:tab w:val="left" w:pos="9214"/>
        </w:tabs>
        <w:ind w:right="48"/>
        <w:jc w:val="left"/>
        <w:rPr>
          <w:rFonts w:ascii="Open Sans" w:hAnsi="Open Sans" w:cs="Open Sans"/>
          <w:sz w:val="20"/>
          <w:szCs w:val="20"/>
          <w:lang w:val="en-GB"/>
        </w:rPr>
      </w:pPr>
      <w:r w:rsidRPr="000E1DAD">
        <w:rPr>
          <w:rFonts w:ascii="Open Sans" w:hAnsi="Open Sans" w:cs="Open Sans"/>
          <w:b/>
          <w:spacing w:val="0"/>
          <w:sz w:val="24"/>
          <w:lang w:val="en-GB"/>
        </w:rPr>
        <w:t>Judge salary</w:t>
      </w:r>
      <w:r w:rsidR="003E3566" w:rsidRPr="000E1DAD">
        <w:rPr>
          <w:rFonts w:ascii="Open Sans" w:hAnsi="Open Sans" w:cs="Open Sans"/>
          <w:sz w:val="20"/>
          <w:szCs w:val="20"/>
          <w:lang w:val="en-GB"/>
        </w:rPr>
        <w:tab/>
      </w:r>
    </w:p>
    <w:p w14:paraId="428AD359" w14:textId="77777777" w:rsidR="00434BBC" w:rsidRPr="000E1DAD" w:rsidRDefault="00434BBC" w:rsidP="003E3566">
      <w:pPr>
        <w:pStyle w:val="Overskrift2"/>
        <w:tabs>
          <w:tab w:val="clear" w:pos="0"/>
          <w:tab w:val="clear" w:pos="849"/>
          <w:tab w:val="clear" w:pos="1698"/>
          <w:tab w:val="clear" w:pos="2550"/>
          <w:tab w:val="clear" w:pos="3402"/>
          <w:tab w:val="clear" w:pos="4254"/>
          <w:tab w:val="clear" w:pos="5103"/>
          <w:tab w:val="clear" w:pos="5952"/>
          <w:tab w:val="clear" w:pos="7656"/>
          <w:tab w:val="clear" w:pos="8508"/>
          <w:tab w:val="clear" w:pos="8640"/>
          <w:tab w:val="left" w:pos="9214"/>
        </w:tabs>
        <w:ind w:right="48"/>
        <w:jc w:val="left"/>
        <w:rPr>
          <w:rFonts w:ascii="Open Sans" w:hAnsi="Open Sans" w:cs="Open Sans"/>
          <w:sz w:val="20"/>
          <w:szCs w:val="20"/>
          <w:lang w:val="en-GB"/>
        </w:rPr>
      </w:pPr>
    </w:p>
    <w:p w14:paraId="62DAD093" w14:textId="6C214C66" w:rsidR="003E3566" w:rsidRPr="000E1DAD" w:rsidRDefault="00434BBC" w:rsidP="007C5568">
      <w:pPr>
        <w:pStyle w:val="Overskrift2"/>
        <w:tabs>
          <w:tab w:val="clear" w:pos="0"/>
          <w:tab w:val="clear" w:pos="849"/>
          <w:tab w:val="clear" w:pos="1698"/>
          <w:tab w:val="clear" w:pos="2550"/>
          <w:tab w:val="clear" w:pos="3402"/>
          <w:tab w:val="clear" w:pos="4254"/>
          <w:tab w:val="clear" w:pos="5103"/>
          <w:tab w:val="clear" w:pos="5952"/>
          <w:tab w:val="clear" w:pos="6804"/>
          <w:tab w:val="clear" w:pos="7656"/>
          <w:tab w:val="clear" w:pos="8508"/>
          <w:tab w:val="clear" w:pos="8640"/>
          <w:tab w:val="left" w:pos="6946"/>
          <w:tab w:val="left" w:pos="8505"/>
        </w:tabs>
        <w:spacing w:line="360" w:lineRule="auto"/>
        <w:ind w:right="48"/>
        <w:jc w:val="left"/>
        <w:rPr>
          <w:rFonts w:ascii="Open Sans" w:hAnsi="Open Sans" w:cs="Open Sans"/>
          <w:sz w:val="24"/>
          <w:lang w:val="en-GB"/>
        </w:rPr>
      </w:pPr>
      <w:r w:rsidRPr="000E1DAD">
        <w:rPr>
          <w:rFonts w:ascii="Open Sans" w:hAnsi="Open Sans" w:cs="Open Sans"/>
          <w:sz w:val="20"/>
          <w:szCs w:val="20"/>
          <w:lang w:val="en-GB"/>
        </w:rPr>
        <w:tab/>
      </w:r>
      <w:proofErr w:type="spellStart"/>
      <w:r w:rsidR="007C5568" w:rsidRPr="000E1DAD">
        <w:rPr>
          <w:rFonts w:ascii="Open Sans" w:hAnsi="Open Sans" w:cs="Open Sans"/>
          <w:sz w:val="24"/>
          <w:lang w:val="en-GB"/>
        </w:rPr>
        <w:t>Afd</w:t>
      </w:r>
      <w:proofErr w:type="spellEnd"/>
      <w:r w:rsidR="007C5568" w:rsidRPr="000E1DAD">
        <w:rPr>
          <w:rFonts w:ascii="Open Sans" w:hAnsi="Open Sans" w:cs="Open Sans"/>
          <w:sz w:val="24"/>
          <w:lang w:val="en-GB"/>
        </w:rPr>
        <w:t>. nr.</w:t>
      </w:r>
      <w:r w:rsidR="001E4C70" w:rsidRPr="000E1DAD">
        <w:rPr>
          <w:rFonts w:ascii="Open Sans" w:hAnsi="Open Sans" w:cs="Open Sans"/>
          <w:sz w:val="24"/>
          <w:lang w:val="en-GB"/>
        </w:rPr>
        <w:t xml:space="preserve"> </w:t>
      </w:r>
      <w:r w:rsidR="001E4C70" w:rsidRPr="000E1DAD">
        <w:rPr>
          <w:rFonts w:ascii="Open Sans" w:hAnsi="Open Sans" w:cs="Open Sans"/>
          <w:sz w:val="24"/>
          <w:u w:val="single"/>
          <w:lang w:val="en-GB"/>
        </w:rPr>
        <w:tab/>
      </w:r>
      <w:r w:rsidR="001E4C70" w:rsidRPr="000E1DAD">
        <w:rPr>
          <w:rFonts w:ascii="Open Sans" w:hAnsi="Open Sans" w:cs="Open Sans"/>
          <w:sz w:val="24"/>
          <w:u w:val="single"/>
          <w:lang w:val="en-GB"/>
        </w:rPr>
        <w:tab/>
      </w:r>
    </w:p>
    <w:p w14:paraId="0B0A1333" w14:textId="400101E5" w:rsidR="007C5568" w:rsidRPr="00012D41" w:rsidRDefault="0010553D" w:rsidP="00385124">
      <w:pPr>
        <w:pStyle w:val="Overskrift2"/>
        <w:tabs>
          <w:tab w:val="clear" w:pos="0"/>
          <w:tab w:val="clear" w:pos="849"/>
          <w:tab w:val="clear" w:pos="1698"/>
          <w:tab w:val="clear" w:pos="2550"/>
          <w:tab w:val="clear" w:pos="3402"/>
          <w:tab w:val="clear" w:pos="4254"/>
          <w:tab w:val="clear" w:pos="5103"/>
          <w:tab w:val="clear" w:pos="5952"/>
          <w:tab w:val="clear" w:pos="6804"/>
          <w:tab w:val="clear" w:pos="7656"/>
          <w:tab w:val="clear" w:pos="8508"/>
          <w:tab w:val="clear" w:pos="8640"/>
          <w:tab w:val="left" w:pos="5954"/>
          <w:tab w:val="left" w:pos="8505"/>
        </w:tabs>
        <w:spacing w:line="360" w:lineRule="auto"/>
        <w:ind w:right="-568"/>
        <w:jc w:val="left"/>
        <w:rPr>
          <w:rFonts w:ascii="Open Sans" w:hAnsi="Open Sans" w:cs="Open Sans"/>
          <w:sz w:val="24"/>
          <w:lang w:val="en-US"/>
        </w:rPr>
      </w:pPr>
      <w:r w:rsidRPr="000E1DAD">
        <w:rPr>
          <w:rFonts w:ascii="Open Sans" w:hAnsi="Open Sans" w:cs="Open Sans"/>
          <w:sz w:val="24"/>
          <w:lang w:val="en-GB"/>
        </w:rPr>
        <w:tab/>
      </w:r>
      <w:proofErr w:type="spellStart"/>
      <w:r w:rsidR="00385124" w:rsidRPr="00012D41">
        <w:rPr>
          <w:rFonts w:ascii="Open Sans" w:hAnsi="Open Sans" w:cs="Open Sans"/>
          <w:sz w:val="24"/>
          <w:lang w:val="en-US"/>
        </w:rPr>
        <w:t>Konto</w:t>
      </w:r>
      <w:proofErr w:type="spellEnd"/>
      <w:r w:rsidR="00385124" w:rsidRPr="00012D41">
        <w:rPr>
          <w:rFonts w:ascii="Open Sans" w:hAnsi="Open Sans" w:cs="Open Sans"/>
          <w:sz w:val="24"/>
          <w:lang w:val="en-US"/>
        </w:rPr>
        <w:t xml:space="preserve"> </w:t>
      </w:r>
      <w:proofErr w:type="gramStart"/>
      <w:r w:rsidR="00385124" w:rsidRPr="00012D41">
        <w:rPr>
          <w:rFonts w:ascii="Open Sans" w:hAnsi="Open Sans" w:cs="Open Sans"/>
          <w:sz w:val="24"/>
          <w:lang w:val="en-US"/>
        </w:rPr>
        <w:t>nr./</w:t>
      </w:r>
      <w:proofErr w:type="gramEnd"/>
      <w:r w:rsidR="007C5568" w:rsidRPr="00012D41">
        <w:rPr>
          <w:rFonts w:ascii="Open Sans" w:hAnsi="Open Sans" w:cs="Open Sans"/>
          <w:sz w:val="24"/>
          <w:lang w:val="en-US"/>
        </w:rPr>
        <w:t xml:space="preserve">DIM 1 : </w:t>
      </w:r>
      <w:r w:rsidR="001E4C70" w:rsidRPr="00012D41">
        <w:rPr>
          <w:rFonts w:ascii="Open Sans" w:hAnsi="Open Sans" w:cs="Open Sans"/>
          <w:sz w:val="24"/>
          <w:u w:val="single"/>
          <w:lang w:val="en-US"/>
        </w:rPr>
        <w:tab/>
      </w:r>
      <w:r w:rsidR="00A53D7B" w:rsidRPr="00012D41">
        <w:rPr>
          <w:rFonts w:ascii="Open Sans" w:hAnsi="Open Sans" w:cs="Open Sans"/>
          <w:sz w:val="24"/>
          <w:u w:val="single"/>
          <w:lang w:val="en-US"/>
        </w:rPr>
        <w:tab/>
      </w:r>
    </w:p>
    <w:p w14:paraId="7F809009" w14:textId="5ED12872" w:rsidR="003E3566" w:rsidRPr="00012D41" w:rsidRDefault="003E3566" w:rsidP="007C5568">
      <w:pPr>
        <w:pStyle w:val="Overskrift2"/>
        <w:tabs>
          <w:tab w:val="clear" w:pos="0"/>
          <w:tab w:val="clear" w:pos="849"/>
          <w:tab w:val="clear" w:pos="1698"/>
          <w:tab w:val="clear" w:pos="2550"/>
          <w:tab w:val="clear" w:pos="3402"/>
          <w:tab w:val="clear" w:pos="4254"/>
          <w:tab w:val="clear" w:pos="5952"/>
          <w:tab w:val="clear" w:pos="6804"/>
          <w:tab w:val="clear" w:pos="7656"/>
          <w:tab w:val="clear" w:pos="8508"/>
          <w:tab w:val="clear" w:pos="8640"/>
          <w:tab w:val="left" w:pos="8505"/>
        </w:tabs>
        <w:spacing w:line="360" w:lineRule="auto"/>
        <w:ind w:left="5103" w:right="48"/>
        <w:jc w:val="left"/>
        <w:rPr>
          <w:rFonts w:ascii="Open Sans" w:hAnsi="Open Sans" w:cs="Open Sans"/>
          <w:sz w:val="24"/>
          <w:lang w:val="en-US"/>
        </w:rPr>
      </w:pPr>
      <w:proofErr w:type="spellStart"/>
      <w:r w:rsidRPr="00012D41">
        <w:rPr>
          <w:rFonts w:ascii="Open Sans" w:hAnsi="Open Sans" w:cs="Open Sans"/>
          <w:sz w:val="24"/>
          <w:lang w:val="en-US"/>
        </w:rPr>
        <w:t>Projekt</w:t>
      </w:r>
      <w:proofErr w:type="spellEnd"/>
      <w:r w:rsidRPr="00012D41">
        <w:rPr>
          <w:rFonts w:ascii="Open Sans" w:hAnsi="Open Sans" w:cs="Open Sans"/>
          <w:sz w:val="24"/>
          <w:lang w:val="en-US"/>
        </w:rPr>
        <w:t>/</w:t>
      </w:r>
      <w:proofErr w:type="spellStart"/>
      <w:r w:rsidRPr="00012D41">
        <w:rPr>
          <w:rFonts w:ascii="Open Sans" w:hAnsi="Open Sans" w:cs="Open Sans"/>
          <w:sz w:val="24"/>
          <w:lang w:val="en-US"/>
        </w:rPr>
        <w:t>kursus</w:t>
      </w:r>
      <w:proofErr w:type="spellEnd"/>
      <w:r w:rsidR="007C5568" w:rsidRPr="00012D41">
        <w:rPr>
          <w:rFonts w:ascii="Open Sans" w:hAnsi="Open Sans" w:cs="Open Sans"/>
          <w:sz w:val="24"/>
          <w:lang w:val="en-US"/>
        </w:rPr>
        <w:t xml:space="preserve"> </w:t>
      </w:r>
      <w:proofErr w:type="gramStart"/>
      <w:r w:rsidRPr="00012D41">
        <w:rPr>
          <w:rFonts w:ascii="Open Sans" w:hAnsi="Open Sans" w:cs="Open Sans"/>
          <w:sz w:val="24"/>
          <w:lang w:val="en-US"/>
        </w:rPr>
        <w:t>nr.</w:t>
      </w:r>
      <w:r w:rsidR="007C5568" w:rsidRPr="00012D41">
        <w:rPr>
          <w:rFonts w:ascii="Open Sans" w:hAnsi="Open Sans" w:cs="Open Sans"/>
          <w:sz w:val="24"/>
          <w:lang w:val="en-US"/>
        </w:rPr>
        <w:t>/</w:t>
      </w:r>
      <w:proofErr w:type="gramEnd"/>
      <w:r w:rsidR="007C5568" w:rsidRPr="00012D41">
        <w:rPr>
          <w:rFonts w:ascii="Open Sans" w:hAnsi="Open Sans" w:cs="Open Sans"/>
          <w:sz w:val="24"/>
          <w:lang w:val="en-US"/>
        </w:rPr>
        <w:t>DIM 3</w:t>
      </w:r>
      <w:r w:rsidR="00385124" w:rsidRPr="00012D41">
        <w:rPr>
          <w:rFonts w:ascii="Open Sans" w:hAnsi="Open Sans" w:cs="Open Sans"/>
          <w:sz w:val="24"/>
          <w:lang w:val="en-US"/>
        </w:rPr>
        <w:t xml:space="preserve"> </w:t>
      </w:r>
      <w:r w:rsidRPr="00012D41">
        <w:rPr>
          <w:rFonts w:ascii="Open Sans" w:hAnsi="Open Sans" w:cs="Open Sans"/>
          <w:sz w:val="24"/>
          <w:lang w:val="en-US"/>
        </w:rPr>
        <w:t>:</w:t>
      </w:r>
      <w:r w:rsidR="007C5568" w:rsidRPr="00012D41">
        <w:rPr>
          <w:rFonts w:ascii="Open Sans" w:hAnsi="Open Sans" w:cs="Open Sans"/>
          <w:sz w:val="24"/>
          <w:lang w:val="en-US"/>
        </w:rPr>
        <w:t xml:space="preserve"> </w:t>
      </w:r>
      <w:r w:rsidR="001E4C70" w:rsidRPr="00012D41">
        <w:rPr>
          <w:rFonts w:ascii="Open Sans" w:hAnsi="Open Sans" w:cs="Open Sans"/>
          <w:sz w:val="24"/>
          <w:u w:val="single"/>
          <w:lang w:val="en-US"/>
        </w:rPr>
        <w:tab/>
      </w:r>
      <w:r w:rsidR="00A53D7B" w:rsidRPr="00012D41">
        <w:rPr>
          <w:rFonts w:ascii="Open Sans" w:hAnsi="Open Sans" w:cs="Open Sans"/>
          <w:sz w:val="24"/>
          <w:u w:val="single"/>
          <w:lang w:val="en-US"/>
        </w:rPr>
        <w:tab/>
      </w:r>
    </w:p>
    <w:p w14:paraId="0222940C" w14:textId="6616D77B" w:rsidR="0082195F" w:rsidRPr="00012D41" w:rsidRDefault="0082195F" w:rsidP="0082195F">
      <w:pPr>
        <w:tabs>
          <w:tab w:val="left" w:pos="0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rFonts w:ascii="Open Sans" w:hAnsi="Open Sans" w:cs="Open Sans"/>
          <w:spacing w:val="-3"/>
          <w:lang w:val="en-US"/>
        </w:rPr>
      </w:pPr>
    </w:p>
    <w:p w14:paraId="59F449BB" w14:textId="77777777" w:rsidR="00F66D80" w:rsidRPr="00012D41" w:rsidRDefault="00F66D80" w:rsidP="002E5D88">
      <w:pPr>
        <w:pStyle w:val="Overskrift2"/>
        <w:tabs>
          <w:tab w:val="clear" w:pos="0"/>
          <w:tab w:val="clear" w:pos="849"/>
          <w:tab w:val="clear" w:pos="1698"/>
          <w:tab w:val="clear" w:pos="2550"/>
          <w:tab w:val="clear" w:pos="3402"/>
          <w:tab w:val="clear" w:pos="4254"/>
          <w:tab w:val="clear" w:pos="5103"/>
          <w:tab w:val="clear" w:pos="5952"/>
          <w:tab w:val="clear" w:pos="7656"/>
          <w:tab w:val="clear" w:pos="8508"/>
          <w:tab w:val="clear" w:pos="8640"/>
          <w:tab w:val="left" w:pos="9214"/>
        </w:tabs>
        <w:ind w:right="48"/>
        <w:jc w:val="left"/>
        <w:rPr>
          <w:rFonts w:ascii="Open Sans" w:hAnsi="Open Sans" w:cs="Open Sans"/>
          <w:spacing w:val="0"/>
          <w:sz w:val="20"/>
          <w:szCs w:val="20"/>
          <w:lang w:val="en-US"/>
        </w:rPr>
      </w:pPr>
    </w:p>
    <w:p w14:paraId="35C98506" w14:textId="7D9861FE" w:rsidR="003E3566" w:rsidRPr="001E4C70" w:rsidRDefault="00AB5C00" w:rsidP="002E5D88">
      <w:pPr>
        <w:pStyle w:val="Overskrift2"/>
        <w:tabs>
          <w:tab w:val="clear" w:pos="0"/>
          <w:tab w:val="clear" w:pos="849"/>
          <w:tab w:val="clear" w:pos="1698"/>
          <w:tab w:val="clear" w:pos="2550"/>
          <w:tab w:val="clear" w:pos="3402"/>
          <w:tab w:val="clear" w:pos="4254"/>
          <w:tab w:val="clear" w:pos="5103"/>
          <w:tab w:val="clear" w:pos="5952"/>
          <w:tab w:val="clear" w:pos="7656"/>
          <w:tab w:val="clear" w:pos="8508"/>
          <w:tab w:val="clear" w:pos="8640"/>
          <w:tab w:val="left" w:pos="9214"/>
        </w:tabs>
        <w:ind w:right="48"/>
        <w:jc w:val="left"/>
        <w:rPr>
          <w:rFonts w:ascii="Open Sans" w:hAnsi="Open Sans" w:cs="Open Sans"/>
          <w:spacing w:val="0"/>
          <w:sz w:val="20"/>
          <w:szCs w:val="20"/>
          <w:lang w:val="en-GB"/>
        </w:rPr>
      </w:pPr>
      <w:r w:rsidRPr="001E4C70">
        <w:rPr>
          <w:rFonts w:ascii="Open Sans" w:hAnsi="Open Sans" w:cs="Open Sans"/>
          <w:spacing w:val="0"/>
          <w:sz w:val="20"/>
          <w:szCs w:val="20"/>
          <w:lang w:val="en-GB"/>
        </w:rPr>
        <w:t xml:space="preserve">Salary contract must be submitted no later than 10 days after the event or course. The salary </w:t>
      </w:r>
      <w:r w:rsidR="00A937B5" w:rsidRPr="001E4C70">
        <w:rPr>
          <w:rFonts w:ascii="Open Sans" w:hAnsi="Open Sans" w:cs="Open Sans"/>
          <w:spacing w:val="0"/>
          <w:sz w:val="20"/>
          <w:szCs w:val="20"/>
          <w:lang w:val="en-GB"/>
        </w:rPr>
        <w:t>contract</w:t>
      </w:r>
      <w:r w:rsidRPr="001E4C70">
        <w:rPr>
          <w:rFonts w:ascii="Open Sans" w:hAnsi="Open Sans" w:cs="Open Sans"/>
          <w:spacing w:val="0"/>
          <w:sz w:val="20"/>
          <w:szCs w:val="20"/>
          <w:lang w:val="en-GB"/>
        </w:rPr>
        <w:t xml:space="preserve"> must be received by GymDanmark no later than the 10th of the month (otherwise the salary will not be paid until the following month).</w:t>
      </w:r>
    </w:p>
    <w:p w14:paraId="0835CCED" w14:textId="13035526" w:rsidR="00F66D80" w:rsidRPr="001E4C70" w:rsidRDefault="00F66D80" w:rsidP="00F66D80">
      <w:pPr>
        <w:rPr>
          <w:lang w:val="en-GB"/>
        </w:rPr>
      </w:pPr>
    </w:p>
    <w:p w14:paraId="01E65D5D" w14:textId="77777777" w:rsidR="00F66D80" w:rsidRPr="001E4C70" w:rsidRDefault="00F66D80" w:rsidP="00F66D80">
      <w:pPr>
        <w:rPr>
          <w:lang w:val="en-GB"/>
        </w:rPr>
      </w:pPr>
    </w:p>
    <w:p w14:paraId="3D114AD2" w14:textId="77777777" w:rsidR="00AB5C00" w:rsidRPr="001E4C70" w:rsidRDefault="00AB5C00" w:rsidP="00AB5C00">
      <w:pPr>
        <w:rPr>
          <w:lang w:val="en-GB"/>
        </w:rPr>
      </w:pPr>
    </w:p>
    <w:p w14:paraId="0F00F9DC" w14:textId="394FEF4B" w:rsidR="0082195F" w:rsidRPr="00222037" w:rsidRDefault="001E4C70" w:rsidP="0082195F">
      <w:pPr>
        <w:tabs>
          <w:tab w:val="left" w:pos="0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rFonts w:ascii="Open Sans" w:hAnsi="Open Sans" w:cs="Open Sans"/>
          <w:b/>
          <w:spacing w:val="-3"/>
          <w:sz w:val="20"/>
          <w:szCs w:val="20"/>
          <w:lang w:val="en-US"/>
        </w:rPr>
      </w:pPr>
      <w:r w:rsidRPr="00222037">
        <w:rPr>
          <w:rFonts w:ascii="Open Sans" w:hAnsi="Open Sans" w:cs="Open Sans"/>
          <w:b/>
          <w:spacing w:val="-3"/>
          <w:sz w:val="20"/>
          <w:szCs w:val="20"/>
          <w:lang w:val="en-US"/>
        </w:rPr>
        <w:t>Judge s</w:t>
      </w:r>
      <w:r w:rsidR="00AB5C00" w:rsidRPr="00222037">
        <w:rPr>
          <w:rFonts w:ascii="Open Sans" w:hAnsi="Open Sans" w:cs="Open Sans"/>
          <w:b/>
          <w:spacing w:val="-3"/>
          <w:sz w:val="20"/>
          <w:szCs w:val="20"/>
          <w:lang w:val="en-US"/>
        </w:rPr>
        <w:t>alary contract for</w:t>
      </w:r>
      <w:r w:rsidR="0082195F" w:rsidRPr="00222037">
        <w:rPr>
          <w:rFonts w:ascii="Open Sans" w:hAnsi="Open Sans" w:cs="Open Sans"/>
          <w:b/>
          <w:spacing w:val="-3"/>
          <w:sz w:val="20"/>
          <w:szCs w:val="20"/>
          <w:lang w:val="en-US"/>
        </w:rPr>
        <w:t xml:space="preserve">: </w:t>
      </w:r>
    </w:p>
    <w:tbl>
      <w:tblPr>
        <w:tblW w:w="103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"/>
        <w:gridCol w:w="1711"/>
        <w:gridCol w:w="161"/>
        <w:gridCol w:w="752"/>
        <w:gridCol w:w="1318"/>
        <w:gridCol w:w="219"/>
        <w:gridCol w:w="379"/>
        <w:gridCol w:w="1155"/>
        <w:gridCol w:w="1046"/>
        <w:gridCol w:w="1509"/>
        <w:gridCol w:w="142"/>
        <w:gridCol w:w="850"/>
        <w:gridCol w:w="105"/>
      </w:tblGrid>
      <w:tr w:rsidR="0082195F" w:rsidRPr="00434BBC" w14:paraId="3146876B" w14:textId="77777777" w:rsidTr="00937124">
        <w:trPr>
          <w:gridAfter w:val="3"/>
          <w:wAfter w:w="1097" w:type="dxa"/>
          <w:trHeight w:val="550"/>
        </w:trPr>
        <w:tc>
          <w:tcPr>
            <w:tcW w:w="3587" w:type="dxa"/>
            <w:gridSpan w:val="4"/>
            <w:tcBorders>
              <w:bottom w:val="single" w:sz="4" w:space="0" w:color="auto"/>
            </w:tcBorders>
          </w:tcPr>
          <w:p w14:paraId="337E2A70" w14:textId="77777777" w:rsidR="0082195F" w:rsidRPr="00222037" w:rsidRDefault="0082195F" w:rsidP="0022479C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  <w:p w14:paraId="0A2EE967" w14:textId="2AB410DC" w:rsidR="0082195F" w:rsidRPr="00434BBC" w:rsidRDefault="00AB5C00" w:rsidP="0022479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Name</w:t>
            </w:r>
            <w:r w:rsidR="0082195F" w:rsidRPr="00434BBC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  <w:r w:rsidR="001E4E7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26" w:type="dxa"/>
            <w:gridSpan w:val="6"/>
            <w:tcBorders>
              <w:bottom w:val="single" w:sz="4" w:space="0" w:color="auto"/>
            </w:tcBorders>
          </w:tcPr>
          <w:p w14:paraId="44BCB84F" w14:textId="77777777" w:rsidR="0082195F" w:rsidRPr="00434BBC" w:rsidRDefault="0082195F" w:rsidP="0022479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6F788C4" w14:textId="1575E108" w:rsidR="0082195F" w:rsidRPr="00434BBC" w:rsidRDefault="0082195F" w:rsidP="00B508AA">
            <w:pPr>
              <w:spacing w:line="30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2195F" w:rsidRPr="00A53D7B" w14:paraId="19CC5D5B" w14:textId="77777777" w:rsidTr="00937124">
        <w:trPr>
          <w:gridAfter w:val="3"/>
          <w:wAfter w:w="1097" w:type="dxa"/>
          <w:trHeight w:val="550"/>
        </w:trPr>
        <w:tc>
          <w:tcPr>
            <w:tcW w:w="35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C5E0E5" w14:textId="77777777" w:rsidR="0082195F" w:rsidRPr="00A53D7B" w:rsidRDefault="0082195F" w:rsidP="0022479C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  <w:p w14:paraId="3751A6E8" w14:textId="6563ECDC" w:rsidR="0082195F" w:rsidRPr="00A53D7B" w:rsidRDefault="0082195F" w:rsidP="004C09DC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A53D7B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</w:t>
            </w:r>
            <w:r w:rsidR="004C09DC" w:rsidRPr="00A53D7B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</w:t>
            </w:r>
            <w:r w:rsidR="00AB5C00" w:rsidRPr="00A53D7B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</w:t>
            </w:r>
            <w:r w:rsidR="004C09DC" w:rsidRPr="00A53D7B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ress</w:t>
            </w:r>
            <w:r w:rsidRPr="00A53D7B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  <w:r w:rsidR="001E4E7A" w:rsidRPr="00A53D7B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27CD38B" w14:textId="77777777" w:rsidR="0082195F" w:rsidRPr="00A53D7B" w:rsidRDefault="0082195F" w:rsidP="0022479C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82195F" w:rsidRPr="00434BBC" w14:paraId="679F8689" w14:textId="77777777" w:rsidTr="00937124">
        <w:trPr>
          <w:gridAfter w:val="3"/>
          <w:wAfter w:w="1097" w:type="dxa"/>
          <w:cantSplit/>
          <w:trHeight w:val="550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262813" w14:textId="77777777" w:rsidR="0082195F" w:rsidRPr="00A53D7B" w:rsidRDefault="0082195F" w:rsidP="0022479C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  <w:p w14:paraId="62DC4DB2" w14:textId="3E10BD7E" w:rsidR="0082195F" w:rsidRPr="00434BBC" w:rsidRDefault="00AB5C00" w:rsidP="0049667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Zip </w:t>
            </w:r>
            <w:proofErr w:type="spellStart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code</w:t>
            </w:r>
            <w:proofErr w:type="spellEnd"/>
            <w:r w:rsidR="0082195F" w:rsidRPr="00434BBC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9D9BFA" w14:textId="77777777" w:rsidR="0082195F" w:rsidRPr="00434BBC" w:rsidRDefault="0082195F" w:rsidP="0022479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1759865" w14:textId="77777777" w:rsidR="0082195F" w:rsidRPr="00434BBC" w:rsidRDefault="0082195F" w:rsidP="002247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64149C" w14:textId="77777777" w:rsidR="0082195F" w:rsidRPr="00434BBC" w:rsidRDefault="0082195F" w:rsidP="0022479C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05778E2D" w14:textId="2090DA6B" w:rsidR="0082195F" w:rsidRPr="00434BBC" w:rsidRDefault="00A53D7B" w:rsidP="0022479C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City</w:t>
            </w:r>
            <w:r w:rsidR="0082195F" w:rsidRPr="00434BBC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95FE3B" w14:textId="77777777" w:rsidR="0082195F" w:rsidRPr="00434BBC" w:rsidRDefault="0082195F" w:rsidP="0022479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3470BE1" w14:textId="77777777" w:rsidR="0082195F" w:rsidRPr="00434BBC" w:rsidRDefault="0082195F" w:rsidP="002247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2195F" w:rsidRPr="00434BBC" w14:paraId="5B98E272" w14:textId="77777777" w:rsidTr="00937124">
        <w:trPr>
          <w:gridAfter w:val="3"/>
          <w:wAfter w:w="1097" w:type="dxa"/>
          <w:trHeight w:val="550"/>
        </w:trPr>
        <w:tc>
          <w:tcPr>
            <w:tcW w:w="2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F920C4" w14:textId="77777777" w:rsidR="0082195F" w:rsidRPr="00434BBC" w:rsidRDefault="0082195F" w:rsidP="0022479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096AE7BB" w14:textId="5EB5CD5C" w:rsidR="0082195F" w:rsidRPr="00434BBC" w:rsidRDefault="00A53D7B" w:rsidP="0049667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Country:</w:t>
            </w:r>
          </w:p>
        </w:tc>
        <w:tc>
          <w:tcPr>
            <w:tcW w:w="65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548B365" w14:textId="77777777" w:rsidR="0082195F" w:rsidRPr="00434BBC" w:rsidRDefault="0082195F" w:rsidP="0022479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11707F4" w14:textId="77777777" w:rsidR="0082195F" w:rsidRPr="00434BBC" w:rsidRDefault="0082195F" w:rsidP="0022479C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14706F" w:rsidRPr="001E4C70" w14:paraId="54438564" w14:textId="77777777" w:rsidTr="00937124">
        <w:trPr>
          <w:gridAfter w:val="3"/>
          <w:wAfter w:w="1097" w:type="dxa"/>
          <w:trHeight w:val="550"/>
        </w:trPr>
        <w:tc>
          <w:tcPr>
            <w:tcW w:w="9213" w:type="dxa"/>
            <w:gridSpan w:val="10"/>
            <w:tcBorders>
              <w:bottom w:val="single" w:sz="4" w:space="0" w:color="auto"/>
            </w:tcBorders>
          </w:tcPr>
          <w:p w14:paraId="3A51F1C6" w14:textId="77777777" w:rsidR="0014706F" w:rsidRPr="001E4C70" w:rsidRDefault="0014706F" w:rsidP="0022479C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fr-FR"/>
              </w:rPr>
            </w:pPr>
          </w:p>
          <w:p w14:paraId="729B8B7F" w14:textId="3767A052" w:rsidR="0014706F" w:rsidRPr="00A53D7B" w:rsidRDefault="00A53D7B" w:rsidP="00A53D7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53D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Date of </w:t>
            </w:r>
            <w:proofErr w:type="spellStart"/>
            <w:r w:rsidRPr="00A53D7B">
              <w:rPr>
                <w:rFonts w:ascii="Open Sans" w:hAnsi="Open Sans" w:cs="Open Sans"/>
                <w:b/>
                <w:bCs/>
                <w:sz w:val="20"/>
                <w:szCs w:val="20"/>
              </w:rPr>
              <w:t>birth</w:t>
            </w:r>
            <w:proofErr w:type="spellEnd"/>
            <w:r w:rsidRPr="00A53D7B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</w:tr>
      <w:tr w:rsidR="00A53D7B" w:rsidRPr="001E4C70" w14:paraId="4C81B805" w14:textId="77777777" w:rsidTr="00937124">
        <w:trPr>
          <w:gridAfter w:val="3"/>
          <w:wAfter w:w="1097" w:type="dxa"/>
          <w:trHeight w:val="550"/>
        </w:trPr>
        <w:tc>
          <w:tcPr>
            <w:tcW w:w="9213" w:type="dxa"/>
            <w:gridSpan w:val="10"/>
            <w:tcBorders>
              <w:bottom w:val="single" w:sz="4" w:space="0" w:color="auto"/>
            </w:tcBorders>
          </w:tcPr>
          <w:p w14:paraId="5FEA13D4" w14:textId="77777777" w:rsidR="00A53D7B" w:rsidRDefault="00A53D7B" w:rsidP="0022479C">
            <w:pPr>
              <w:rPr>
                <w:rFonts w:ascii="Open Sans" w:hAnsi="Open Sans" w:cs="Open Sans"/>
                <w:b/>
                <w:bCs/>
                <w:i/>
                <w:color w:val="00B050"/>
                <w:sz w:val="20"/>
                <w:szCs w:val="20"/>
              </w:rPr>
            </w:pPr>
          </w:p>
          <w:p w14:paraId="0D81ED85" w14:textId="38318C8F" w:rsidR="00A53D7B" w:rsidRPr="001E4C70" w:rsidRDefault="00A53D7B" w:rsidP="0022479C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fr-FR"/>
              </w:rPr>
            </w:pPr>
            <w:r w:rsidRPr="001E4C70">
              <w:rPr>
                <w:rFonts w:ascii="Open Sans" w:hAnsi="Open Sans" w:cs="Open Sans"/>
                <w:b/>
                <w:bCs/>
                <w:i/>
                <w:color w:val="00B050"/>
                <w:sz w:val="20"/>
                <w:szCs w:val="20"/>
              </w:rPr>
              <w:t>Arrangement:</w:t>
            </w:r>
          </w:p>
        </w:tc>
      </w:tr>
      <w:tr w:rsidR="0082195F" w:rsidRPr="00434BBC" w14:paraId="1DBBE255" w14:textId="77777777" w:rsidTr="00937124">
        <w:trPr>
          <w:gridAfter w:val="2"/>
          <w:wAfter w:w="955" w:type="dxa"/>
          <w:cantSplit/>
          <w:trHeight w:val="550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3D6129B7" w14:textId="77777777" w:rsidR="0082195F" w:rsidRPr="001E4C70" w:rsidRDefault="0082195F" w:rsidP="0022479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38A29E5" w14:textId="34CFEEEA" w:rsidR="0082195F" w:rsidRPr="00434BBC" w:rsidRDefault="00A937B5" w:rsidP="0022479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Place</w:t>
            </w:r>
            <w:r w:rsidR="0082195F" w:rsidRPr="00434BBC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C403E56" w14:textId="42550935" w:rsidR="0082195F" w:rsidRPr="00434BBC" w:rsidRDefault="0082195F" w:rsidP="00A53D7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14:paraId="37A43080" w14:textId="77777777" w:rsidR="0082195F" w:rsidRPr="00434BBC" w:rsidRDefault="0082195F" w:rsidP="0022479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0E56E60" w14:textId="2D945548" w:rsidR="0082195F" w:rsidRPr="00434BBC" w:rsidRDefault="0082195F" w:rsidP="004C09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34BBC">
              <w:rPr>
                <w:rFonts w:ascii="Open Sans" w:hAnsi="Open Sans" w:cs="Open Sans"/>
                <w:b/>
                <w:bCs/>
                <w:sz w:val="20"/>
                <w:szCs w:val="20"/>
              </w:rPr>
              <w:t>D</w:t>
            </w:r>
            <w:r w:rsidR="004C09DC" w:rsidRPr="00434BBC">
              <w:rPr>
                <w:rFonts w:ascii="Open Sans" w:hAnsi="Open Sans" w:cs="Open Sans"/>
                <w:b/>
                <w:bCs/>
                <w:sz w:val="20"/>
                <w:szCs w:val="20"/>
              </w:rPr>
              <w:t>at</w:t>
            </w:r>
            <w:r w:rsidR="00A937B5">
              <w:rPr>
                <w:rFonts w:ascii="Open Sans" w:hAnsi="Open Sans" w:cs="Open Sans"/>
                <w:b/>
                <w:bCs/>
                <w:sz w:val="20"/>
                <w:szCs w:val="20"/>
              </w:rPr>
              <w:t>e</w:t>
            </w:r>
            <w:r w:rsidRPr="00434BBC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2C40B9" w14:textId="101D885F" w:rsidR="0082195F" w:rsidRPr="00434BBC" w:rsidRDefault="0082195F" w:rsidP="000074F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37124" w:rsidRPr="00012D41" w14:paraId="39FF3B5A" w14:textId="77777777" w:rsidTr="00937124">
        <w:trPr>
          <w:gridAfter w:val="3"/>
          <w:wAfter w:w="1097" w:type="dxa"/>
          <w:trHeight w:val="550"/>
        </w:trPr>
        <w:tc>
          <w:tcPr>
            <w:tcW w:w="9213" w:type="dxa"/>
            <w:gridSpan w:val="10"/>
            <w:tcBorders>
              <w:bottom w:val="single" w:sz="4" w:space="0" w:color="auto"/>
            </w:tcBorders>
          </w:tcPr>
          <w:p w14:paraId="3321DB95" w14:textId="6B21BCA2" w:rsidR="00937124" w:rsidRPr="00012D41" w:rsidRDefault="00937124" w:rsidP="00CD77B2">
            <w:pPr>
              <w:rPr>
                <w:rFonts w:ascii="Open Sans" w:hAnsi="Open Sans" w:cs="Open Sans"/>
                <w:b/>
                <w:bCs/>
                <w:i/>
                <w:color w:val="00B050"/>
                <w:sz w:val="20"/>
                <w:szCs w:val="20"/>
                <w:lang w:val="en-US"/>
              </w:rPr>
            </w:pPr>
          </w:p>
          <w:p w14:paraId="084E91B5" w14:textId="77777777" w:rsidR="00937124" w:rsidRPr="00012D41" w:rsidRDefault="00937124" w:rsidP="00CD77B2">
            <w:pPr>
              <w:rPr>
                <w:rFonts w:ascii="Open Sans" w:hAnsi="Open Sans" w:cs="Open Sans"/>
                <w:b/>
                <w:bCs/>
                <w:iCs/>
                <w:color w:val="00B050"/>
                <w:sz w:val="20"/>
                <w:szCs w:val="20"/>
                <w:lang w:val="en-US"/>
              </w:rPr>
            </w:pPr>
          </w:p>
          <w:p w14:paraId="34F1C429" w14:textId="575E8D61" w:rsidR="00937124" w:rsidRPr="00937124" w:rsidRDefault="00937124" w:rsidP="00CD77B2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937124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Salary per hour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/day</w:t>
            </w:r>
            <w:r w:rsidRPr="00937124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 xml:space="preserve">                 </w:t>
            </w:r>
            <w:r w:rsidR="00FB3D2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 xml:space="preserve">        </w:t>
            </w:r>
            <w:r w:rsidR="00FB3D2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 xml:space="preserve">    </w:t>
            </w:r>
            <w:r w:rsidR="00FB3D2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 xml:space="preserve">ours/day:          </w:t>
            </w:r>
            <w:r w:rsidR="00FB3D2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 xml:space="preserve">       </w:t>
            </w:r>
            <w:r w:rsidR="00FB3D2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937124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Total s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alary:</w:t>
            </w:r>
          </w:p>
        </w:tc>
      </w:tr>
      <w:tr w:rsidR="0082195F" w:rsidRPr="00434BBC" w14:paraId="75891B1B" w14:textId="77777777" w:rsidTr="00937124">
        <w:tblPrEx>
          <w:tblBorders>
            <w:bottom w:val="single" w:sz="4" w:space="0" w:color="auto"/>
          </w:tblBorders>
        </w:tblPrEx>
        <w:trPr>
          <w:cantSplit/>
          <w:trHeight w:val="324"/>
        </w:trPr>
        <w:tc>
          <w:tcPr>
            <w:tcW w:w="10310" w:type="dxa"/>
            <w:gridSpan w:val="13"/>
          </w:tcPr>
          <w:p w14:paraId="4E8E980B" w14:textId="35980B71" w:rsidR="003116EB" w:rsidRDefault="003116EB" w:rsidP="0022479C">
            <w:pPr>
              <w:rPr>
                <w:rFonts w:ascii="Open Sans" w:hAnsi="Open Sans" w:cs="Open Sans"/>
                <w:b/>
                <w:bCs/>
                <w:color w:val="FF0000"/>
                <w:spacing w:val="-3"/>
                <w:sz w:val="20"/>
                <w:szCs w:val="20"/>
                <w:lang w:val="en-GB"/>
              </w:rPr>
            </w:pPr>
          </w:p>
          <w:p w14:paraId="24FBCE30" w14:textId="77777777" w:rsidR="00937124" w:rsidRPr="001E4C70" w:rsidRDefault="00937124" w:rsidP="0022479C">
            <w:pPr>
              <w:rPr>
                <w:rFonts w:ascii="Open Sans" w:hAnsi="Open Sans" w:cs="Open Sans"/>
                <w:b/>
                <w:bCs/>
                <w:color w:val="FF0000"/>
                <w:spacing w:val="-3"/>
                <w:sz w:val="20"/>
                <w:szCs w:val="20"/>
                <w:lang w:val="en-GB"/>
              </w:rPr>
            </w:pPr>
          </w:p>
          <w:p w14:paraId="5813DF9F" w14:textId="32E905ED" w:rsidR="0082195F" w:rsidRPr="001E4C70" w:rsidRDefault="00A937B5" w:rsidP="0022479C">
            <w:pPr>
              <w:rPr>
                <w:rFonts w:ascii="Open Sans" w:hAnsi="Open Sans" w:cs="Open Sans"/>
                <w:b/>
                <w:bCs/>
                <w:color w:val="FF0000"/>
                <w:spacing w:val="-3"/>
                <w:sz w:val="20"/>
                <w:szCs w:val="20"/>
                <w:lang w:val="en-GB"/>
              </w:rPr>
            </w:pPr>
            <w:r w:rsidRPr="001E4C70">
              <w:rPr>
                <w:rFonts w:ascii="Open Sans" w:hAnsi="Open Sans" w:cs="Open Sans"/>
                <w:b/>
                <w:bCs/>
                <w:color w:val="FF0000"/>
                <w:spacing w:val="-3"/>
                <w:sz w:val="20"/>
                <w:szCs w:val="20"/>
                <w:lang w:val="en-GB"/>
              </w:rPr>
              <w:t>The salary is transferred to</w:t>
            </w:r>
            <w:r w:rsidR="001E4E7A" w:rsidRPr="001E4C70">
              <w:rPr>
                <w:rFonts w:ascii="Open Sans" w:hAnsi="Open Sans" w:cs="Open Sans"/>
                <w:b/>
                <w:bCs/>
                <w:color w:val="FF0000"/>
                <w:spacing w:val="-3"/>
                <w:sz w:val="20"/>
                <w:szCs w:val="20"/>
                <w:lang w:val="en-GB"/>
              </w:rPr>
              <w:t>:</w:t>
            </w:r>
            <w:r w:rsidR="00520C63">
              <w:rPr>
                <w:rFonts w:ascii="Open Sans" w:hAnsi="Open Sans" w:cs="Open Sans"/>
                <w:b/>
                <w:bCs/>
                <w:color w:val="FF0000"/>
                <w:spacing w:val="-3"/>
                <w:sz w:val="20"/>
                <w:szCs w:val="20"/>
                <w:lang w:val="en-GB"/>
              </w:rPr>
              <w:t xml:space="preserve"> </w:t>
            </w:r>
          </w:p>
          <w:p w14:paraId="0805044E" w14:textId="77777777" w:rsidR="001E4E7A" w:rsidRPr="001E4C70" w:rsidRDefault="001E4E7A" w:rsidP="0022479C">
            <w:pPr>
              <w:rPr>
                <w:rFonts w:ascii="Open Sans" w:hAnsi="Open Sans" w:cs="Open Sans"/>
                <w:b/>
                <w:bCs/>
                <w:color w:val="FF0000"/>
                <w:spacing w:val="-3"/>
                <w:sz w:val="20"/>
                <w:szCs w:val="20"/>
                <w:lang w:val="en-GB"/>
              </w:rPr>
            </w:pPr>
          </w:p>
          <w:p w14:paraId="5099E44F" w14:textId="75B918F2" w:rsidR="001E4E7A" w:rsidRPr="00A53D7B" w:rsidRDefault="001E4E7A" w:rsidP="001E4E7A">
            <w:pPr>
              <w:rPr>
                <w:rFonts w:ascii="-webkit-standard" w:hAnsi="-webkit-standard"/>
                <w:color w:val="000000"/>
                <w:u w:val="single"/>
              </w:rPr>
            </w:pPr>
            <w:r w:rsidRPr="00A53D7B">
              <w:rPr>
                <w:rFonts w:ascii="-webkit-standard" w:hAnsi="-webkit-standard"/>
                <w:color w:val="333333"/>
                <w:u w:val="single"/>
              </w:rPr>
              <w:t>IBAN</w:t>
            </w:r>
            <w:r w:rsidR="00A53D7B" w:rsidRPr="00A53D7B">
              <w:rPr>
                <w:rFonts w:ascii="-webkit-standard" w:hAnsi="-webkit-standard"/>
                <w:color w:val="333333"/>
                <w:u w:val="single"/>
              </w:rPr>
              <w:t>:</w:t>
            </w:r>
            <w:r w:rsidR="00A53D7B" w:rsidRPr="000E1DAD">
              <w:rPr>
                <w:rFonts w:ascii="Open Sans" w:hAnsi="Open Sans" w:cs="Open Sans"/>
                <w:u w:val="single"/>
                <w:lang w:val="en-GB"/>
              </w:rPr>
              <w:t xml:space="preserve"> </w:t>
            </w:r>
            <w:r w:rsidR="00A53D7B" w:rsidRPr="000E1DAD">
              <w:rPr>
                <w:rFonts w:ascii="Open Sans" w:hAnsi="Open Sans" w:cs="Open Sans"/>
                <w:u w:val="single"/>
                <w:lang w:val="en-GB"/>
              </w:rPr>
              <w:tab/>
            </w:r>
            <w:r w:rsidR="00A53D7B" w:rsidRPr="000E1DAD">
              <w:rPr>
                <w:rFonts w:ascii="Open Sans" w:hAnsi="Open Sans" w:cs="Open Sans"/>
                <w:u w:val="single"/>
                <w:lang w:val="en-GB"/>
              </w:rPr>
              <w:tab/>
            </w:r>
            <w:r w:rsidR="00A53D7B" w:rsidRPr="000E1DAD">
              <w:rPr>
                <w:rFonts w:ascii="Open Sans" w:hAnsi="Open Sans" w:cs="Open Sans"/>
                <w:u w:val="single"/>
                <w:lang w:val="en-GB"/>
              </w:rPr>
              <w:tab/>
            </w:r>
            <w:r w:rsidR="00937124" w:rsidRPr="000E1DAD">
              <w:rPr>
                <w:rFonts w:ascii="Open Sans" w:hAnsi="Open Sans" w:cs="Open Sans"/>
                <w:u w:val="single"/>
                <w:lang w:val="en-GB"/>
              </w:rPr>
              <w:tab/>
            </w:r>
          </w:p>
          <w:p w14:paraId="3AD88FDA" w14:textId="77777777" w:rsidR="001E4E7A" w:rsidRDefault="001E4E7A" w:rsidP="001E4E7A">
            <w:pPr>
              <w:rPr>
                <w:rFonts w:ascii="-webkit-standard" w:hAnsi="-webkit-standard"/>
                <w:color w:val="000000"/>
              </w:rPr>
            </w:pPr>
          </w:p>
          <w:p w14:paraId="21138047" w14:textId="58FEFB11" w:rsidR="001E4E7A" w:rsidRDefault="001E4E7A" w:rsidP="001E4E7A">
            <w:pPr>
              <w:rPr>
                <w:rFonts w:ascii="Open Sans" w:hAnsi="Open Sans" w:cs="Open Sans"/>
                <w:u w:val="single"/>
                <w:lang w:val="en-GB"/>
              </w:rPr>
            </w:pPr>
            <w:r w:rsidRPr="00A53D7B">
              <w:rPr>
                <w:rFonts w:ascii="-webkit-standard" w:hAnsi="-webkit-standard"/>
                <w:color w:val="333333"/>
                <w:u w:val="single"/>
              </w:rPr>
              <w:t>BIC</w:t>
            </w:r>
            <w:r w:rsidR="00A53D7B" w:rsidRPr="00A53D7B">
              <w:rPr>
                <w:rFonts w:ascii="-webkit-standard" w:hAnsi="-webkit-standard"/>
                <w:color w:val="333333"/>
                <w:u w:val="single"/>
              </w:rPr>
              <w:t>:</w:t>
            </w:r>
            <w:r w:rsidR="00A53D7B" w:rsidRPr="00A53D7B">
              <w:rPr>
                <w:rFonts w:ascii="Open Sans" w:hAnsi="Open Sans" w:cs="Open Sans"/>
                <w:u w:val="single"/>
                <w:lang w:val="en-GB"/>
              </w:rPr>
              <w:tab/>
            </w:r>
            <w:r w:rsidR="00A53D7B" w:rsidRPr="00A53D7B">
              <w:rPr>
                <w:rFonts w:ascii="Open Sans" w:hAnsi="Open Sans" w:cs="Open Sans"/>
                <w:u w:val="single"/>
                <w:lang w:val="en-GB"/>
              </w:rPr>
              <w:tab/>
            </w:r>
            <w:r w:rsidR="00A53D7B" w:rsidRPr="000E1DAD">
              <w:rPr>
                <w:rFonts w:ascii="Open Sans" w:hAnsi="Open Sans" w:cs="Open Sans"/>
                <w:u w:val="single"/>
                <w:lang w:val="en-GB"/>
              </w:rPr>
              <w:tab/>
            </w:r>
            <w:r w:rsidR="00937124" w:rsidRPr="000E1DAD">
              <w:rPr>
                <w:rFonts w:ascii="Open Sans" w:hAnsi="Open Sans" w:cs="Open Sans"/>
                <w:u w:val="single"/>
                <w:lang w:val="en-GB"/>
              </w:rPr>
              <w:tab/>
            </w:r>
          </w:p>
          <w:p w14:paraId="76A33F5F" w14:textId="77777777" w:rsidR="00A53D7B" w:rsidRPr="00A53D7B" w:rsidRDefault="00A53D7B" w:rsidP="001E4E7A">
            <w:pPr>
              <w:rPr>
                <w:rFonts w:ascii="-webkit-standard" w:hAnsi="-webkit-standard"/>
                <w:color w:val="000000"/>
                <w:u w:val="single"/>
              </w:rPr>
            </w:pPr>
          </w:p>
          <w:p w14:paraId="4F6BCC4A" w14:textId="0A00B45C" w:rsidR="001E4E7A" w:rsidRPr="003116EB" w:rsidRDefault="001E4E7A" w:rsidP="0022479C">
            <w:pPr>
              <w:rPr>
                <w:rFonts w:ascii="Open Sans" w:hAnsi="Open Sans" w:cs="Open Sans"/>
                <w:color w:val="00B050"/>
                <w:sz w:val="20"/>
                <w:szCs w:val="20"/>
              </w:rPr>
            </w:pPr>
          </w:p>
        </w:tc>
      </w:tr>
      <w:tr w:rsidR="0082195F" w:rsidRPr="00434BBC" w14:paraId="449D66B7" w14:textId="77777777" w:rsidTr="00937124">
        <w:trPr>
          <w:gridAfter w:val="1"/>
          <w:wAfter w:w="105" w:type="dxa"/>
        </w:trPr>
        <w:tc>
          <w:tcPr>
            <w:tcW w:w="5124" w:type="dxa"/>
            <w:gridSpan w:val="6"/>
            <w:tcBorders>
              <w:bottom w:val="single" w:sz="4" w:space="0" w:color="auto"/>
            </w:tcBorders>
          </w:tcPr>
          <w:p w14:paraId="5587E9E3" w14:textId="551181ED" w:rsidR="00097B27" w:rsidRPr="00434BBC" w:rsidRDefault="00097B27" w:rsidP="00A53D7B">
            <w:pPr>
              <w:tabs>
                <w:tab w:val="left" w:pos="0"/>
                <w:tab w:val="left" w:pos="849"/>
                <w:tab w:val="left" w:pos="1698"/>
                <w:tab w:val="left" w:pos="2550"/>
                <w:tab w:val="left" w:pos="3402"/>
                <w:tab w:val="left" w:pos="4254"/>
                <w:tab w:val="left" w:pos="5103"/>
                <w:tab w:val="left" w:pos="5952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jc w:val="both"/>
              <w:rPr>
                <w:rFonts w:ascii="Open Sans" w:hAnsi="Open Sans" w:cs="Open Sans"/>
                <w:spacing w:val="-3"/>
                <w:sz w:val="20"/>
                <w:szCs w:val="20"/>
              </w:rPr>
            </w:pPr>
          </w:p>
        </w:tc>
        <w:tc>
          <w:tcPr>
            <w:tcW w:w="5081" w:type="dxa"/>
            <w:gridSpan w:val="6"/>
            <w:tcBorders>
              <w:bottom w:val="single" w:sz="4" w:space="0" w:color="auto"/>
            </w:tcBorders>
          </w:tcPr>
          <w:p w14:paraId="5A247B5C" w14:textId="30951204" w:rsidR="0082195F" w:rsidRPr="00434BBC" w:rsidRDefault="0082195F" w:rsidP="0022479C">
            <w:pPr>
              <w:tabs>
                <w:tab w:val="left" w:pos="0"/>
                <w:tab w:val="left" w:pos="849"/>
                <w:tab w:val="left" w:pos="1698"/>
                <w:tab w:val="left" w:pos="2550"/>
                <w:tab w:val="left" w:pos="3402"/>
                <w:tab w:val="left" w:pos="4254"/>
                <w:tab w:val="left" w:pos="5103"/>
                <w:tab w:val="left" w:pos="5952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jc w:val="both"/>
              <w:rPr>
                <w:rFonts w:ascii="Open Sans" w:hAnsi="Open Sans" w:cs="Open Sans"/>
                <w:spacing w:val="-3"/>
                <w:sz w:val="20"/>
                <w:szCs w:val="20"/>
              </w:rPr>
            </w:pPr>
          </w:p>
        </w:tc>
      </w:tr>
      <w:tr w:rsidR="0082195F" w:rsidRPr="00434BBC" w14:paraId="34431822" w14:textId="77777777" w:rsidTr="00937124">
        <w:trPr>
          <w:gridAfter w:val="1"/>
          <w:wAfter w:w="105" w:type="dxa"/>
        </w:trPr>
        <w:tc>
          <w:tcPr>
            <w:tcW w:w="5124" w:type="dxa"/>
            <w:gridSpan w:val="6"/>
            <w:tcBorders>
              <w:top w:val="single" w:sz="4" w:space="0" w:color="auto"/>
            </w:tcBorders>
          </w:tcPr>
          <w:p w14:paraId="657A62B4" w14:textId="4FE31A4C" w:rsidR="0082195F" w:rsidRPr="00434BBC" w:rsidRDefault="00AB5C00" w:rsidP="004C09DC">
            <w:pPr>
              <w:tabs>
                <w:tab w:val="left" w:pos="0"/>
                <w:tab w:val="left" w:pos="849"/>
                <w:tab w:val="left" w:pos="1698"/>
                <w:tab w:val="left" w:pos="2550"/>
                <w:tab w:val="left" w:pos="3402"/>
                <w:tab w:val="left" w:pos="4254"/>
                <w:tab w:val="left" w:pos="5103"/>
                <w:tab w:val="left" w:pos="5952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jc w:val="both"/>
              <w:rPr>
                <w:rFonts w:ascii="Open Sans" w:hAnsi="Open Sans" w:cs="Open Sans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pacing w:val="-3"/>
                <w:sz w:val="20"/>
                <w:szCs w:val="20"/>
              </w:rPr>
              <w:t>Signature</w:t>
            </w:r>
          </w:p>
          <w:p w14:paraId="232986A2" w14:textId="77777777" w:rsidR="000D535C" w:rsidRPr="00434BBC" w:rsidRDefault="000D535C" w:rsidP="004C09DC">
            <w:pPr>
              <w:tabs>
                <w:tab w:val="left" w:pos="0"/>
                <w:tab w:val="left" w:pos="849"/>
                <w:tab w:val="left" w:pos="1698"/>
                <w:tab w:val="left" w:pos="2550"/>
                <w:tab w:val="left" w:pos="3402"/>
                <w:tab w:val="left" w:pos="4254"/>
                <w:tab w:val="left" w:pos="5103"/>
                <w:tab w:val="left" w:pos="5952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jc w:val="both"/>
              <w:rPr>
                <w:rFonts w:ascii="Open Sans" w:hAnsi="Open Sans" w:cs="Open Sans"/>
                <w:spacing w:val="-3"/>
                <w:sz w:val="20"/>
                <w:szCs w:val="20"/>
              </w:rPr>
            </w:pPr>
          </w:p>
        </w:tc>
        <w:tc>
          <w:tcPr>
            <w:tcW w:w="5081" w:type="dxa"/>
            <w:gridSpan w:val="6"/>
            <w:tcBorders>
              <w:top w:val="single" w:sz="4" w:space="0" w:color="auto"/>
            </w:tcBorders>
          </w:tcPr>
          <w:p w14:paraId="0B1EB644" w14:textId="7D903D6C" w:rsidR="0082195F" w:rsidRPr="00434BBC" w:rsidRDefault="004C09DC" w:rsidP="0022479C">
            <w:pPr>
              <w:tabs>
                <w:tab w:val="left" w:pos="0"/>
                <w:tab w:val="left" w:pos="849"/>
                <w:tab w:val="left" w:pos="1698"/>
                <w:tab w:val="left" w:pos="2550"/>
                <w:tab w:val="left" w:pos="3402"/>
                <w:tab w:val="left" w:pos="4254"/>
                <w:tab w:val="left" w:pos="5103"/>
                <w:tab w:val="left" w:pos="5952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jc w:val="both"/>
              <w:rPr>
                <w:rFonts w:ascii="Open Sans" w:hAnsi="Open Sans" w:cs="Open Sans"/>
                <w:spacing w:val="-3"/>
                <w:sz w:val="20"/>
                <w:szCs w:val="20"/>
              </w:rPr>
            </w:pPr>
            <w:r w:rsidRPr="00434BBC">
              <w:rPr>
                <w:rFonts w:ascii="Open Sans" w:hAnsi="Open Sans" w:cs="Open Sans"/>
                <w:b/>
                <w:bCs/>
                <w:spacing w:val="-3"/>
                <w:sz w:val="20"/>
                <w:szCs w:val="20"/>
              </w:rPr>
              <w:t>Dat</w:t>
            </w:r>
            <w:r w:rsidR="00F66D80">
              <w:rPr>
                <w:rFonts w:ascii="Open Sans" w:hAnsi="Open Sans" w:cs="Open Sans"/>
                <w:b/>
                <w:bCs/>
                <w:spacing w:val="-3"/>
                <w:sz w:val="20"/>
                <w:szCs w:val="20"/>
              </w:rPr>
              <w:t>e</w:t>
            </w:r>
          </w:p>
        </w:tc>
      </w:tr>
      <w:tr w:rsidR="0082195F" w:rsidRPr="00434BBC" w14:paraId="03C0175F" w14:textId="77777777" w:rsidTr="00937124">
        <w:trPr>
          <w:gridAfter w:val="1"/>
          <w:wAfter w:w="105" w:type="dxa"/>
        </w:trPr>
        <w:tc>
          <w:tcPr>
            <w:tcW w:w="5124" w:type="dxa"/>
            <w:gridSpan w:val="6"/>
          </w:tcPr>
          <w:p w14:paraId="13F66AF5" w14:textId="77777777" w:rsidR="004D4FE6" w:rsidRPr="00434BBC" w:rsidRDefault="004D4FE6" w:rsidP="0022479C">
            <w:pPr>
              <w:tabs>
                <w:tab w:val="left" w:pos="0"/>
                <w:tab w:val="left" w:pos="849"/>
                <w:tab w:val="left" w:pos="1698"/>
                <w:tab w:val="left" w:pos="2550"/>
                <w:tab w:val="left" w:pos="3402"/>
                <w:tab w:val="left" w:pos="4254"/>
                <w:tab w:val="left" w:pos="5103"/>
                <w:tab w:val="left" w:pos="5952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jc w:val="both"/>
              <w:rPr>
                <w:rFonts w:ascii="Open Sans" w:hAnsi="Open Sans" w:cs="Open Sans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5081" w:type="dxa"/>
            <w:gridSpan w:val="6"/>
          </w:tcPr>
          <w:p w14:paraId="6F7201E8" w14:textId="77777777" w:rsidR="0082195F" w:rsidRPr="00434BBC" w:rsidRDefault="0082195F" w:rsidP="0022479C">
            <w:pPr>
              <w:tabs>
                <w:tab w:val="left" w:pos="0"/>
                <w:tab w:val="left" w:pos="849"/>
                <w:tab w:val="left" w:pos="1698"/>
                <w:tab w:val="left" w:pos="2550"/>
                <w:tab w:val="left" w:pos="3402"/>
                <w:tab w:val="left" w:pos="4254"/>
                <w:tab w:val="left" w:pos="5103"/>
                <w:tab w:val="left" w:pos="5952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jc w:val="both"/>
              <w:rPr>
                <w:rFonts w:ascii="Open Sans" w:hAnsi="Open Sans" w:cs="Open Sans"/>
                <w:b/>
                <w:bCs/>
                <w:spacing w:val="-3"/>
                <w:sz w:val="20"/>
                <w:szCs w:val="20"/>
              </w:rPr>
            </w:pPr>
          </w:p>
        </w:tc>
      </w:tr>
      <w:tr w:rsidR="0082195F" w:rsidRPr="00434BBC" w14:paraId="2F0C77CD" w14:textId="77777777" w:rsidTr="00937124">
        <w:trPr>
          <w:gridAfter w:val="1"/>
          <w:wAfter w:w="105" w:type="dxa"/>
        </w:trPr>
        <w:tc>
          <w:tcPr>
            <w:tcW w:w="5124" w:type="dxa"/>
            <w:gridSpan w:val="6"/>
            <w:tcBorders>
              <w:bottom w:val="single" w:sz="4" w:space="0" w:color="auto"/>
            </w:tcBorders>
          </w:tcPr>
          <w:p w14:paraId="7B4D552D" w14:textId="3F1FC28C" w:rsidR="0082195F" w:rsidRPr="00434BBC" w:rsidRDefault="0082195F" w:rsidP="0022479C">
            <w:pPr>
              <w:tabs>
                <w:tab w:val="left" w:pos="0"/>
                <w:tab w:val="left" w:pos="849"/>
                <w:tab w:val="left" w:pos="1698"/>
                <w:tab w:val="left" w:pos="2550"/>
                <w:tab w:val="left" w:pos="3402"/>
                <w:tab w:val="left" w:pos="4254"/>
                <w:tab w:val="left" w:pos="5103"/>
                <w:tab w:val="left" w:pos="5952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jc w:val="both"/>
              <w:rPr>
                <w:rFonts w:ascii="Open Sans" w:hAnsi="Open Sans" w:cs="Open Sans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5081" w:type="dxa"/>
            <w:gridSpan w:val="6"/>
          </w:tcPr>
          <w:p w14:paraId="60C98BFE" w14:textId="77777777" w:rsidR="0082195F" w:rsidRPr="00434BBC" w:rsidRDefault="0082195F" w:rsidP="0022479C">
            <w:pPr>
              <w:tabs>
                <w:tab w:val="left" w:pos="0"/>
                <w:tab w:val="left" w:pos="849"/>
                <w:tab w:val="left" w:pos="1698"/>
                <w:tab w:val="left" w:pos="2550"/>
                <w:tab w:val="left" w:pos="3402"/>
                <w:tab w:val="left" w:pos="4254"/>
                <w:tab w:val="left" w:pos="5103"/>
                <w:tab w:val="left" w:pos="5952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jc w:val="both"/>
              <w:rPr>
                <w:rFonts w:ascii="Open Sans" w:hAnsi="Open Sans" w:cs="Open Sans"/>
                <w:b/>
                <w:bCs/>
                <w:spacing w:val="-3"/>
                <w:sz w:val="20"/>
                <w:szCs w:val="20"/>
              </w:rPr>
            </w:pPr>
          </w:p>
        </w:tc>
      </w:tr>
      <w:tr w:rsidR="0082195F" w:rsidRPr="00012D41" w14:paraId="78DE58E8" w14:textId="77777777" w:rsidTr="00937124">
        <w:trPr>
          <w:gridAfter w:val="1"/>
          <w:wAfter w:w="105" w:type="dxa"/>
        </w:trPr>
        <w:tc>
          <w:tcPr>
            <w:tcW w:w="5124" w:type="dxa"/>
            <w:gridSpan w:val="6"/>
            <w:tcBorders>
              <w:top w:val="single" w:sz="4" w:space="0" w:color="auto"/>
            </w:tcBorders>
          </w:tcPr>
          <w:p w14:paraId="0C5CB5DD" w14:textId="3EFC792A" w:rsidR="0082195F" w:rsidRPr="00937124" w:rsidRDefault="00937124" w:rsidP="004C09DC">
            <w:pPr>
              <w:tabs>
                <w:tab w:val="left" w:pos="0"/>
                <w:tab w:val="left" w:pos="849"/>
                <w:tab w:val="left" w:pos="1698"/>
                <w:tab w:val="left" w:pos="2550"/>
                <w:tab w:val="left" w:pos="3402"/>
                <w:tab w:val="left" w:pos="4254"/>
                <w:tab w:val="left" w:pos="5103"/>
                <w:tab w:val="left" w:pos="5952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jc w:val="both"/>
              <w:rPr>
                <w:rFonts w:ascii="Open Sans" w:hAnsi="Open Sans" w:cs="Open Sans"/>
                <w:b/>
                <w:bCs/>
                <w:spacing w:val="-3"/>
                <w:sz w:val="20"/>
                <w:szCs w:val="20"/>
                <w:lang w:val="en-US"/>
              </w:rPr>
            </w:pPr>
            <w:r w:rsidRPr="00937124">
              <w:rPr>
                <w:rFonts w:ascii="Open Sans" w:hAnsi="Open Sans" w:cs="Open Sans"/>
                <w:b/>
                <w:bCs/>
                <w:spacing w:val="-3"/>
                <w:sz w:val="20"/>
                <w:szCs w:val="20"/>
                <w:lang w:val="en-US"/>
              </w:rPr>
              <w:t xml:space="preserve">Approved by responsible person </w:t>
            </w:r>
            <w:r w:rsidR="003116EB" w:rsidRPr="00937124">
              <w:rPr>
                <w:rFonts w:ascii="Open Sans" w:hAnsi="Open Sans" w:cs="Open Sans"/>
                <w:b/>
                <w:bCs/>
                <w:spacing w:val="-3"/>
                <w:sz w:val="20"/>
                <w:szCs w:val="20"/>
                <w:lang w:val="en-US"/>
              </w:rPr>
              <w:t>(</w:t>
            </w:r>
            <w:r w:rsidRPr="00937124">
              <w:rPr>
                <w:rFonts w:ascii="Open Sans" w:hAnsi="Open Sans" w:cs="Open Sans"/>
                <w:b/>
                <w:bCs/>
                <w:spacing w:val="-3"/>
                <w:sz w:val="20"/>
                <w:szCs w:val="20"/>
                <w:lang w:val="en-US"/>
              </w:rPr>
              <w:t>Signature</w:t>
            </w:r>
            <w:r w:rsidR="003116EB" w:rsidRPr="00937124">
              <w:rPr>
                <w:rFonts w:ascii="Open Sans" w:hAnsi="Open Sans" w:cs="Open Sans"/>
                <w:b/>
                <w:bCs/>
                <w:spacing w:val="-3"/>
                <w:sz w:val="20"/>
                <w:szCs w:val="20"/>
                <w:lang w:val="en-US"/>
              </w:rPr>
              <w:t>)</w:t>
            </w:r>
          </w:p>
        </w:tc>
        <w:tc>
          <w:tcPr>
            <w:tcW w:w="5081" w:type="dxa"/>
            <w:gridSpan w:val="6"/>
          </w:tcPr>
          <w:p w14:paraId="5BB99036" w14:textId="77777777" w:rsidR="0082195F" w:rsidRPr="00937124" w:rsidRDefault="0082195F" w:rsidP="0022479C">
            <w:pPr>
              <w:tabs>
                <w:tab w:val="left" w:pos="0"/>
                <w:tab w:val="left" w:pos="849"/>
                <w:tab w:val="left" w:pos="1698"/>
                <w:tab w:val="left" w:pos="2550"/>
                <w:tab w:val="left" w:pos="3402"/>
                <w:tab w:val="left" w:pos="4254"/>
                <w:tab w:val="left" w:pos="5103"/>
                <w:tab w:val="left" w:pos="5952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jc w:val="both"/>
              <w:rPr>
                <w:rFonts w:ascii="Open Sans" w:hAnsi="Open Sans" w:cs="Open Sans"/>
                <w:b/>
                <w:bCs/>
                <w:spacing w:val="-3"/>
                <w:sz w:val="20"/>
                <w:szCs w:val="20"/>
                <w:lang w:val="en-US"/>
              </w:rPr>
            </w:pPr>
          </w:p>
        </w:tc>
      </w:tr>
    </w:tbl>
    <w:p w14:paraId="242B8E9B" w14:textId="633EEE2C" w:rsidR="007F196F" w:rsidRPr="00937124" w:rsidRDefault="007F196F" w:rsidP="00097B27">
      <w:pPr>
        <w:rPr>
          <w:rFonts w:ascii="Open Sans" w:hAnsi="Open Sans" w:cs="Open Sans"/>
          <w:szCs w:val="20"/>
          <w:lang w:val="en-US"/>
        </w:rPr>
      </w:pPr>
    </w:p>
    <w:sectPr w:rsidR="007F196F" w:rsidRPr="00937124" w:rsidSect="00434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19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92AF1" w14:textId="77777777" w:rsidR="00AE1FB5" w:rsidRDefault="00AE1FB5">
      <w:r>
        <w:separator/>
      </w:r>
    </w:p>
  </w:endnote>
  <w:endnote w:type="continuationSeparator" w:id="0">
    <w:p w14:paraId="503B3A68" w14:textId="77777777" w:rsidR="00AE1FB5" w:rsidRDefault="00AE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5A825" w14:textId="77777777" w:rsidR="00CE746C" w:rsidRDefault="00CE746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7C55" w14:textId="77777777" w:rsidR="00CE746C" w:rsidRDefault="00CE746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D816" w14:textId="77777777" w:rsidR="00CE746C" w:rsidRDefault="00CE74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9CC81" w14:textId="77777777" w:rsidR="00AE1FB5" w:rsidRDefault="00AE1FB5">
      <w:r>
        <w:separator/>
      </w:r>
    </w:p>
  </w:footnote>
  <w:footnote w:type="continuationSeparator" w:id="0">
    <w:p w14:paraId="47B40407" w14:textId="77777777" w:rsidR="00AE1FB5" w:rsidRDefault="00AE1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02F0" w14:textId="77777777" w:rsidR="004C09DC" w:rsidRDefault="004C09D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0A48" w14:textId="5969DF2F" w:rsidR="0025479A" w:rsidRDefault="003C791F" w:rsidP="0025479A">
    <w:pPr>
      <w:pStyle w:val="Sidehoved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F21D42" wp14:editId="7D594B02">
          <wp:simplePos x="0" y="0"/>
          <wp:positionH relativeFrom="column">
            <wp:posOffset>3708400</wp:posOffset>
          </wp:positionH>
          <wp:positionV relativeFrom="paragraph">
            <wp:posOffset>6985</wp:posOffset>
          </wp:positionV>
          <wp:extent cx="2771775" cy="552450"/>
          <wp:effectExtent l="0" t="0" r="0" b="0"/>
          <wp:wrapTight wrapText="bothSides">
            <wp:wrapPolygon edited="0">
              <wp:start x="0" y="0"/>
              <wp:lineTo x="0" y="20855"/>
              <wp:lineTo x="21526" y="20855"/>
              <wp:lineTo x="21526" y="0"/>
              <wp:lineTo x="0" y="0"/>
            </wp:wrapPolygon>
          </wp:wrapTight>
          <wp:docPr id="4" name="Billede 4" descr="Gym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ymD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B4196A" w14:textId="77777777" w:rsidR="0025479A" w:rsidRDefault="0025479A" w:rsidP="0025479A">
    <w:pPr>
      <w:pStyle w:val="Sidehove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D7240" w14:textId="77777777" w:rsidR="004C09DC" w:rsidRDefault="004C09D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8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5F"/>
    <w:rsid w:val="000074FB"/>
    <w:rsid w:val="00012D41"/>
    <w:rsid w:val="00097B27"/>
    <w:rsid w:val="000D535C"/>
    <w:rsid w:val="000D69C2"/>
    <w:rsid w:val="000E1DAD"/>
    <w:rsid w:val="0010553D"/>
    <w:rsid w:val="00130C7A"/>
    <w:rsid w:val="00143AD3"/>
    <w:rsid w:val="0014706F"/>
    <w:rsid w:val="001B06E9"/>
    <w:rsid w:val="001E4C70"/>
    <w:rsid w:val="001E4E7A"/>
    <w:rsid w:val="002148A8"/>
    <w:rsid w:val="00222037"/>
    <w:rsid w:val="0022479C"/>
    <w:rsid w:val="0025479A"/>
    <w:rsid w:val="002C3435"/>
    <w:rsid w:val="002E5D88"/>
    <w:rsid w:val="00300862"/>
    <w:rsid w:val="00311371"/>
    <w:rsid w:val="003116EB"/>
    <w:rsid w:val="003319B7"/>
    <w:rsid w:val="00380C11"/>
    <w:rsid w:val="00385124"/>
    <w:rsid w:val="003C791F"/>
    <w:rsid w:val="003E3566"/>
    <w:rsid w:val="0040374E"/>
    <w:rsid w:val="00404AB8"/>
    <w:rsid w:val="00434BBC"/>
    <w:rsid w:val="00451A68"/>
    <w:rsid w:val="0049667E"/>
    <w:rsid w:val="004C09DC"/>
    <w:rsid w:val="004C0B58"/>
    <w:rsid w:val="004D3861"/>
    <w:rsid w:val="004D4FE6"/>
    <w:rsid w:val="004E2A1B"/>
    <w:rsid w:val="00520C63"/>
    <w:rsid w:val="00543B34"/>
    <w:rsid w:val="005646AD"/>
    <w:rsid w:val="005827EF"/>
    <w:rsid w:val="005A3EC3"/>
    <w:rsid w:val="005D3881"/>
    <w:rsid w:val="005E20D2"/>
    <w:rsid w:val="00603E3C"/>
    <w:rsid w:val="006143F7"/>
    <w:rsid w:val="00665D10"/>
    <w:rsid w:val="006835A3"/>
    <w:rsid w:val="00732035"/>
    <w:rsid w:val="007663B9"/>
    <w:rsid w:val="007C1339"/>
    <w:rsid w:val="007C5568"/>
    <w:rsid w:val="007D58D6"/>
    <w:rsid w:val="007F196F"/>
    <w:rsid w:val="00800385"/>
    <w:rsid w:val="0082195F"/>
    <w:rsid w:val="00825D28"/>
    <w:rsid w:val="00865F26"/>
    <w:rsid w:val="0087146F"/>
    <w:rsid w:val="00873ADC"/>
    <w:rsid w:val="008C41B6"/>
    <w:rsid w:val="0091239C"/>
    <w:rsid w:val="00937124"/>
    <w:rsid w:val="009E583D"/>
    <w:rsid w:val="00A018FF"/>
    <w:rsid w:val="00A53D7B"/>
    <w:rsid w:val="00A75A53"/>
    <w:rsid w:val="00A937B5"/>
    <w:rsid w:val="00AB5C00"/>
    <w:rsid w:val="00AC288E"/>
    <w:rsid w:val="00AD1912"/>
    <w:rsid w:val="00AD4E57"/>
    <w:rsid w:val="00AE1FB5"/>
    <w:rsid w:val="00B01C1A"/>
    <w:rsid w:val="00B342DF"/>
    <w:rsid w:val="00B508AA"/>
    <w:rsid w:val="00B50D14"/>
    <w:rsid w:val="00B82049"/>
    <w:rsid w:val="00BC2FB9"/>
    <w:rsid w:val="00BC61FF"/>
    <w:rsid w:val="00CA39C1"/>
    <w:rsid w:val="00CA7E34"/>
    <w:rsid w:val="00CE4A62"/>
    <w:rsid w:val="00CE746C"/>
    <w:rsid w:val="00D00A6E"/>
    <w:rsid w:val="00D01843"/>
    <w:rsid w:val="00D55315"/>
    <w:rsid w:val="00D819FB"/>
    <w:rsid w:val="00DA2EFE"/>
    <w:rsid w:val="00E12686"/>
    <w:rsid w:val="00E351DF"/>
    <w:rsid w:val="00E44516"/>
    <w:rsid w:val="00E5482F"/>
    <w:rsid w:val="00E65B65"/>
    <w:rsid w:val="00E77B82"/>
    <w:rsid w:val="00EA713A"/>
    <w:rsid w:val="00EC0A06"/>
    <w:rsid w:val="00EF273C"/>
    <w:rsid w:val="00EF4E70"/>
    <w:rsid w:val="00F66D80"/>
    <w:rsid w:val="00F7779F"/>
    <w:rsid w:val="00FB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8B9E00"/>
  <w15:chartTrackingRefBased/>
  <w15:docId w15:val="{8D0AEB67-249B-4B94-AD17-A2B6464E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95F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82195F"/>
    <w:pPr>
      <w:keepNext/>
      <w:tabs>
        <w:tab w:val="left" w:pos="0"/>
        <w:tab w:val="left" w:pos="849"/>
        <w:tab w:val="left" w:pos="1698"/>
        <w:tab w:val="left" w:pos="2550"/>
        <w:tab w:val="left" w:pos="3402"/>
        <w:tab w:val="left" w:pos="4254"/>
        <w:tab w:val="left" w:pos="5103"/>
        <w:tab w:val="left" w:pos="5952"/>
        <w:tab w:val="left" w:pos="6804"/>
        <w:tab w:val="left" w:pos="7656"/>
        <w:tab w:val="left" w:pos="8508"/>
        <w:tab w:val="left" w:pos="8640"/>
      </w:tabs>
      <w:suppressAutoHyphens/>
      <w:ind w:right="-286"/>
      <w:jc w:val="right"/>
      <w:outlineLvl w:val="0"/>
    </w:pPr>
    <w:rPr>
      <w:spacing w:val="-3"/>
      <w:sz w:val="28"/>
    </w:rPr>
  </w:style>
  <w:style w:type="paragraph" w:styleId="Overskrift2">
    <w:name w:val="heading 2"/>
    <w:basedOn w:val="Normal"/>
    <w:next w:val="Normal"/>
    <w:qFormat/>
    <w:rsid w:val="0082195F"/>
    <w:pPr>
      <w:keepNext/>
      <w:tabs>
        <w:tab w:val="left" w:pos="0"/>
        <w:tab w:val="left" w:pos="849"/>
        <w:tab w:val="left" w:pos="1698"/>
        <w:tab w:val="left" w:pos="2550"/>
        <w:tab w:val="left" w:pos="3402"/>
        <w:tab w:val="left" w:pos="4254"/>
        <w:tab w:val="left" w:pos="5103"/>
        <w:tab w:val="left" w:pos="5952"/>
        <w:tab w:val="left" w:pos="6804"/>
        <w:tab w:val="left" w:pos="7656"/>
        <w:tab w:val="left" w:pos="8508"/>
        <w:tab w:val="left" w:pos="8640"/>
      </w:tabs>
      <w:suppressAutoHyphens/>
      <w:ind w:right="-132"/>
      <w:jc w:val="right"/>
      <w:outlineLvl w:val="1"/>
    </w:pPr>
    <w:rPr>
      <w:spacing w:val="-3"/>
      <w:sz w:val="28"/>
    </w:rPr>
  </w:style>
  <w:style w:type="paragraph" w:styleId="Overskrift3">
    <w:name w:val="heading 3"/>
    <w:basedOn w:val="Normal"/>
    <w:next w:val="Normal"/>
    <w:link w:val="Overskrift3Tegn"/>
    <w:unhideWhenUsed/>
    <w:qFormat/>
    <w:rsid w:val="004037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5479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5479A"/>
    <w:pPr>
      <w:tabs>
        <w:tab w:val="center" w:pos="4819"/>
        <w:tab w:val="right" w:pos="9638"/>
      </w:tabs>
    </w:pPr>
  </w:style>
  <w:style w:type="character" w:styleId="Hyperlink">
    <w:name w:val="Hyperlink"/>
    <w:rsid w:val="00E126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semiHidden/>
    <w:unhideWhenUsed/>
    <w:rsid w:val="0014706F"/>
    <w:rPr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14706F"/>
    <w:rPr>
      <w:sz w:val="18"/>
      <w:szCs w:val="18"/>
    </w:rPr>
  </w:style>
  <w:style w:type="character" w:customStyle="1" w:styleId="Overskrift3Tegn">
    <w:name w:val="Overskrift 3 Tegn"/>
    <w:basedOn w:val="Standardskrifttypeiafsnit"/>
    <w:link w:val="Overskrift3"/>
    <w:rsid w:val="004037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gd">
    <w:name w:val="gd"/>
    <w:basedOn w:val="Standardskrifttypeiafsnit"/>
    <w:rsid w:val="00403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O.DGFDOM\Skrivebord\DGF%20word%20dokument%20-%20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10B33-DB05-4754-BF9F-2D7731C8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DGF word dokument - logo</Template>
  <TotalTime>15</TotalTime>
  <Pages>1</Pages>
  <Words>90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Start med at skrive her</vt:lpstr>
      <vt:lpstr>Start med at skrive her</vt:lpstr>
    </vt:vector>
  </TitlesOfParts>
  <Company>DGF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med at skrive her</dc:title>
  <dc:subject/>
  <dc:creator>SHO</dc:creator>
  <cp:keywords/>
  <cp:lastModifiedBy>Katja Karlsen</cp:lastModifiedBy>
  <cp:revision>4</cp:revision>
  <cp:lastPrinted>2020-10-20T08:52:00Z</cp:lastPrinted>
  <dcterms:created xsi:type="dcterms:W3CDTF">2022-02-21T09:23:00Z</dcterms:created>
  <dcterms:modified xsi:type="dcterms:W3CDTF">2022-02-22T11:40:00Z</dcterms:modified>
</cp:coreProperties>
</file>